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85" w:rsidRPr="00C95938" w:rsidRDefault="003B7A85" w:rsidP="00A43549">
      <w:pPr>
        <w:jc w:val="center"/>
        <w:rPr>
          <w:rFonts w:ascii="宋体"/>
          <w:sz w:val="28"/>
          <w:szCs w:val="28"/>
        </w:rPr>
      </w:pPr>
      <w:r w:rsidRPr="0066201F">
        <w:rPr>
          <w:rFonts w:ascii="方正小标宋简体" w:eastAsia="方正小标宋简体" w:hint="eastAsia"/>
          <w:sz w:val="44"/>
          <w:szCs w:val="44"/>
        </w:rPr>
        <w:t>精心做好戏曲广播体操推广工作</w:t>
      </w:r>
    </w:p>
    <w:p w:rsidR="003B7A85" w:rsidRPr="0052734B" w:rsidRDefault="003B7A85" w:rsidP="00A43549">
      <w:pPr>
        <w:jc w:val="center"/>
        <w:rPr>
          <w:rFonts w:ascii="宋体"/>
          <w:sz w:val="28"/>
          <w:szCs w:val="28"/>
        </w:rPr>
      </w:pPr>
    </w:p>
    <w:p w:rsidR="003B7A85" w:rsidRPr="0066201F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</w:rPr>
        <w:t>新闻网讯（通讯员</w:t>
      </w:r>
      <w:r>
        <w:rPr>
          <w:rFonts w:ascii="黑体" w:eastAsia="黑体" w:hAnsi="黑体"/>
        </w:rPr>
        <w:t xml:space="preserve"> </w:t>
      </w:r>
      <w:r>
        <w:rPr>
          <w:rFonts w:ascii="楷体_GB2312" w:eastAsia="楷体_GB2312" w:hAnsi="黑体" w:hint="eastAsia"/>
        </w:rPr>
        <w:t>孙誉烘</w:t>
      </w:r>
      <w:r>
        <w:rPr>
          <w:rFonts w:ascii="黑体" w:eastAsia="黑体" w:hAnsi="黑体" w:hint="eastAsia"/>
        </w:rPr>
        <w:t>）</w:t>
      </w:r>
      <w:r w:rsidRPr="0066201F">
        <w:rPr>
          <w:rFonts w:ascii="仿宋_GB2312" w:eastAsia="仿宋_GB2312" w:hint="eastAsia"/>
          <w:sz w:val="32"/>
          <w:szCs w:val="32"/>
        </w:rPr>
        <w:t>为弘扬中华传统戏曲文化，丰富教师校园精神文化生活</w:t>
      </w:r>
      <w:r>
        <w:rPr>
          <w:rFonts w:ascii="仿宋_GB2312" w:eastAsia="仿宋_GB2312" w:hint="eastAsia"/>
          <w:sz w:val="32"/>
          <w:szCs w:val="32"/>
        </w:rPr>
        <w:t>。按照市总工会的要求，在广大教职工中推广戏曲广播体操。</w:t>
      </w:r>
    </w:p>
    <w:p w:rsidR="003B7A85" w:rsidRPr="0066201F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“戏曲广播体操”，</w:t>
      </w:r>
      <w:r w:rsidRPr="0066201F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以</w:t>
      </w:r>
      <w:r w:rsidRPr="0066201F">
        <w:rPr>
          <w:rFonts w:ascii="仿宋_GB2312" w:eastAsia="仿宋_GB2312" w:hint="eastAsia"/>
          <w:sz w:val="32"/>
          <w:szCs w:val="32"/>
        </w:rPr>
        <w:t>创新形式传</w:t>
      </w:r>
      <w:r>
        <w:rPr>
          <w:rFonts w:ascii="仿宋_GB2312" w:eastAsia="仿宋_GB2312" w:hint="eastAsia"/>
          <w:sz w:val="32"/>
          <w:szCs w:val="32"/>
        </w:rPr>
        <w:t>扬</w:t>
      </w:r>
      <w:r w:rsidRPr="0066201F">
        <w:rPr>
          <w:rFonts w:ascii="仿宋_GB2312" w:eastAsia="仿宋_GB2312" w:hint="eastAsia"/>
          <w:sz w:val="32"/>
          <w:szCs w:val="32"/>
        </w:rPr>
        <w:t>国粹，将传统戏曲文化要素融入到广播体操中，操中带戏，戏中做操，锻炼身体的同时，还潜移默化地感受了传统戏曲艺术魅力。</w:t>
      </w:r>
    </w:p>
    <w:p w:rsidR="003B7A85" w:rsidRPr="00C95938" w:rsidRDefault="003B7A85" w:rsidP="00DE7079">
      <w:pPr>
        <w:ind w:firstLineChars="400" w:firstLine="31680"/>
        <w:rPr>
          <w:rFonts w:ascii="宋体"/>
          <w:sz w:val="28"/>
          <w:szCs w:val="28"/>
        </w:rPr>
      </w:pPr>
      <w:r w:rsidRPr="00DE7079">
        <w:rPr>
          <w:rFonts w:asci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微信图片_20181023123030.jpg" style="width:323.4pt;height:237pt;visibility:visible">
            <v:imagedata r:id="rId6" o:title=""/>
          </v:shape>
        </w:pict>
      </w:r>
    </w:p>
    <w:p w:rsidR="003B7A85" w:rsidRPr="00C95938" w:rsidRDefault="003B7A85" w:rsidP="00DE7079">
      <w:pPr>
        <w:ind w:firstLineChars="200" w:firstLine="31680"/>
        <w:jc w:val="center"/>
        <w:rPr>
          <w:rFonts w:ascii="宋体"/>
          <w:sz w:val="28"/>
          <w:szCs w:val="28"/>
        </w:rPr>
      </w:pPr>
      <w:r w:rsidRPr="0066201F">
        <w:rPr>
          <w:rFonts w:ascii="仿宋_GB2312" w:eastAsia="仿宋_GB2312" w:hint="eastAsia"/>
          <w:sz w:val="27"/>
          <w:szCs w:val="27"/>
        </w:rPr>
        <w:t>教工舞蹈团认真练习戏曲广播操</w:t>
      </w:r>
    </w:p>
    <w:p w:rsidR="003B7A85" w:rsidRPr="0066201F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201F">
        <w:rPr>
          <w:rFonts w:ascii="仿宋_GB2312" w:eastAsia="仿宋_GB2312" w:hint="eastAsia"/>
          <w:sz w:val="32"/>
          <w:szCs w:val="32"/>
        </w:rPr>
        <w:t>耳畔传来“铿铿锵锵”的声音，教师职工各自展技，展现出不再是大众印象中戏曲的“唱、念、坐、打”，也不仅是体操动作的“横平竖直”，而是在体操运动的基础上，把戏曲身段动作中的“腕花小云手”、“飞天十三响”、“提抬腿”、“亮相”等融入整套动作，浑然天成，两者结合相得益彰，让人不禁感叹“古为今用”的绝妙。</w:t>
      </w:r>
    </w:p>
    <w:p w:rsidR="003B7A85" w:rsidRPr="00C95938" w:rsidRDefault="003B7A85" w:rsidP="00DE7079">
      <w:pPr>
        <w:ind w:firstLineChars="400" w:firstLine="31680"/>
        <w:rPr>
          <w:rFonts w:ascii="宋体"/>
          <w:sz w:val="28"/>
          <w:szCs w:val="28"/>
        </w:rPr>
      </w:pPr>
      <w:r w:rsidRPr="00DE7079">
        <w:rPr>
          <w:rFonts w:ascii="宋体"/>
          <w:noProof/>
          <w:sz w:val="28"/>
          <w:szCs w:val="28"/>
        </w:rPr>
        <w:pict>
          <v:shape id="图片 1" o:spid="_x0000_i1026" type="#_x0000_t75" alt="微信图片_20181023123238.jpg" style="width:322.2pt;height:217.8pt;visibility:visible">
            <v:imagedata r:id="rId7" o:title=""/>
          </v:shape>
        </w:pict>
      </w:r>
    </w:p>
    <w:p w:rsidR="003B7A85" w:rsidRPr="003A2D70" w:rsidRDefault="003B7A85" w:rsidP="003A2D70">
      <w:pPr>
        <w:jc w:val="center"/>
        <w:rPr>
          <w:rFonts w:ascii="仿宋_GB2312" w:eastAsia="仿宋_GB2312"/>
          <w:sz w:val="27"/>
          <w:szCs w:val="27"/>
        </w:rPr>
      </w:pPr>
      <w:r w:rsidRPr="0066201F">
        <w:rPr>
          <w:rFonts w:ascii="仿宋_GB2312" w:eastAsia="仿宋_GB2312" w:hint="eastAsia"/>
          <w:sz w:val="27"/>
          <w:szCs w:val="27"/>
        </w:rPr>
        <w:t>教工舞蹈团认真练习戏曲广播操</w:t>
      </w:r>
    </w:p>
    <w:p w:rsidR="003B7A85" w:rsidRPr="0066201F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201F">
        <w:rPr>
          <w:rFonts w:ascii="仿宋_GB2312" w:eastAsia="仿宋_GB2312" w:hint="eastAsia"/>
          <w:sz w:val="32"/>
          <w:szCs w:val="32"/>
        </w:rPr>
        <w:t>一招一式，时而流畅有力，时而婉约柔美，配合着恰到好处的节律，静动间尽显戏曲之魂，绕手与踢腿间尽展独特魅力。充分展现了工大教职工的气质与魅力。</w:t>
      </w:r>
    </w:p>
    <w:p w:rsidR="003B7A85" w:rsidRPr="0066201F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201F">
        <w:rPr>
          <w:rFonts w:ascii="仿宋_GB2312" w:eastAsia="仿宋_GB2312" w:hint="eastAsia"/>
          <w:sz w:val="32"/>
          <w:szCs w:val="32"/>
        </w:rPr>
        <w:t>通过此次活动，我校教师既锻炼了身心，也对传统文化有了更加深刻的认识，</w:t>
      </w:r>
      <w:r>
        <w:rPr>
          <w:rFonts w:ascii="仿宋_GB2312" w:eastAsia="仿宋_GB2312" w:hint="eastAsia"/>
          <w:sz w:val="32"/>
          <w:szCs w:val="32"/>
        </w:rPr>
        <w:t>起到了</w:t>
      </w:r>
      <w:r w:rsidRPr="0066201F">
        <w:rPr>
          <w:rFonts w:ascii="仿宋_GB2312" w:eastAsia="仿宋_GB2312" w:hint="eastAsia"/>
          <w:sz w:val="32"/>
          <w:szCs w:val="32"/>
        </w:rPr>
        <w:t>健康身体、愉悦心情、更好地投入到教书育人的工作中去</w:t>
      </w:r>
      <w:r>
        <w:rPr>
          <w:rFonts w:ascii="仿宋_GB2312" w:eastAsia="仿宋_GB2312" w:hint="eastAsia"/>
          <w:sz w:val="32"/>
          <w:szCs w:val="32"/>
        </w:rPr>
        <w:t>的作用</w:t>
      </w:r>
      <w:r w:rsidRPr="0066201F">
        <w:rPr>
          <w:rFonts w:ascii="仿宋_GB2312" w:eastAsia="仿宋_GB2312" w:hint="eastAsia"/>
          <w:sz w:val="32"/>
          <w:szCs w:val="32"/>
        </w:rPr>
        <w:t>。</w:t>
      </w:r>
    </w:p>
    <w:p w:rsidR="003B7A85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B7A85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B7A85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B7A85" w:rsidRDefault="003B7A85" w:rsidP="00DE7079">
      <w:pPr>
        <w:ind w:firstLineChars="200" w:firstLine="31680"/>
        <w:rPr>
          <w:rFonts w:ascii="仿宋_GB2312" w:eastAsia="仿宋_GB2312"/>
          <w:sz w:val="32"/>
          <w:szCs w:val="32"/>
        </w:rPr>
      </w:pPr>
    </w:p>
    <w:tbl>
      <w:tblPr>
        <w:tblW w:w="1148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174"/>
        <w:gridCol w:w="310"/>
      </w:tblGrid>
      <w:tr w:rsidR="003B7A85" w:rsidRPr="00DE70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7A85" w:rsidRPr="0066201F" w:rsidRDefault="003B7A85" w:rsidP="003B7A85">
            <w:pPr>
              <w:widowControl/>
              <w:spacing w:line="700" w:lineRule="exact"/>
              <w:ind w:firstLineChars="200" w:firstLine="3168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6620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（供稿单位</w:t>
            </w:r>
            <w:r w:rsidRPr="0066201F">
              <w:rPr>
                <w:rFonts w:ascii="黑体" w:eastAsia="黑体" w:hAnsi="黑体" w:cs="宋体"/>
                <w:kern w:val="0"/>
                <w:sz w:val="20"/>
                <w:szCs w:val="20"/>
              </w:rPr>
              <w:t>:</w:t>
            </w:r>
            <w:r w:rsidRPr="006620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工会</w:t>
            </w:r>
            <w:r w:rsidRPr="0066201F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66201F">
              <w:rPr>
                <w:rFonts w:ascii="黑体" w:eastAsia="黑体" w:hAnsi="黑体" w:cs="黑体"/>
                <w:kern w:val="0"/>
                <w:sz w:val="20"/>
                <w:szCs w:val="20"/>
              </w:rPr>
              <w:t xml:space="preserve"> </w:t>
            </w:r>
            <w:r w:rsidRPr="006620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审核人</w:t>
            </w:r>
            <w:r w:rsidRPr="0066201F">
              <w:rPr>
                <w:rFonts w:ascii="黑体" w:eastAsia="黑体" w:hAnsi="黑体" w:cs="宋体"/>
                <w:kern w:val="0"/>
                <w:sz w:val="20"/>
                <w:szCs w:val="20"/>
              </w:rPr>
              <w:t>:</w:t>
            </w:r>
            <w:r w:rsidRPr="006620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李红月）</w:t>
            </w:r>
          </w:p>
        </w:tc>
        <w:tc>
          <w:tcPr>
            <w:tcW w:w="0" w:type="auto"/>
            <w:vAlign w:val="center"/>
          </w:tcPr>
          <w:p w:rsidR="003B7A85" w:rsidRPr="0066201F" w:rsidRDefault="003B7A85" w:rsidP="006620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6201F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B7A85" w:rsidRPr="0066201F" w:rsidRDefault="003B7A85" w:rsidP="003B7A85">
      <w:pPr>
        <w:ind w:firstLineChars="200" w:firstLine="31680"/>
        <w:rPr>
          <w:rFonts w:ascii="仿宋_GB2312" w:eastAsia="仿宋_GB2312"/>
          <w:sz w:val="32"/>
          <w:szCs w:val="32"/>
        </w:rPr>
      </w:pPr>
    </w:p>
    <w:sectPr w:rsidR="003B7A85" w:rsidRPr="0066201F" w:rsidSect="0076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85" w:rsidRDefault="003B7A85" w:rsidP="00A43549">
      <w:r>
        <w:separator/>
      </w:r>
    </w:p>
  </w:endnote>
  <w:endnote w:type="continuationSeparator" w:id="0">
    <w:p w:rsidR="003B7A85" w:rsidRDefault="003B7A85" w:rsidP="00A4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85" w:rsidRDefault="003B7A85" w:rsidP="00A43549">
      <w:r>
        <w:separator/>
      </w:r>
    </w:p>
  </w:footnote>
  <w:footnote w:type="continuationSeparator" w:id="0">
    <w:p w:rsidR="003B7A85" w:rsidRDefault="003B7A85" w:rsidP="00A43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549"/>
    <w:rsid w:val="0002569B"/>
    <w:rsid w:val="001114E6"/>
    <w:rsid w:val="00115B82"/>
    <w:rsid w:val="001D7282"/>
    <w:rsid w:val="00297D42"/>
    <w:rsid w:val="002C7D73"/>
    <w:rsid w:val="003450A2"/>
    <w:rsid w:val="00393C5A"/>
    <w:rsid w:val="003A2D70"/>
    <w:rsid w:val="003B7A85"/>
    <w:rsid w:val="003F69E3"/>
    <w:rsid w:val="0052734B"/>
    <w:rsid w:val="005C61AE"/>
    <w:rsid w:val="005E34BD"/>
    <w:rsid w:val="006507C9"/>
    <w:rsid w:val="0066201F"/>
    <w:rsid w:val="006F0BBF"/>
    <w:rsid w:val="00705E37"/>
    <w:rsid w:val="007677E7"/>
    <w:rsid w:val="00787414"/>
    <w:rsid w:val="00820067"/>
    <w:rsid w:val="008D4692"/>
    <w:rsid w:val="00A43549"/>
    <w:rsid w:val="00BD10E1"/>
    <w:rsid w:val="00BF30C2"/>
    <w:rsid w:val="00C87677"/>
    <w:rsid w:val="00C9357D"/>
    <w:rsid w:val="00C95938"/>
    <w:rsid w:val="00D10442"/>
    <w:rsid w:val="00D65320"/>
    <w:rsid w:val="00DB34CE"/>
    <w:rsid w:val="00DE7079"/>
    <w:rsid w:val="00E12F5B"/>
    <w:rsid w:val="00F873E7"/>
    <w:rsid w:val="00FA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E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5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354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435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5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精心做好戏曲广播体操推广工作</dc:title>
  <dc:subject/>
  <dc:creator>admin</dc:creator>
  <cp:keywords/>
  <dc:description/>
  <cp:lastModifiedBy>AutoBVT</cp:lastModifiedBy>
  <cp:revision>2</cp:revision>
  <dcterms:created xsi:type="dcterms:W3CDTF">2018-10-25T01:33:00Z</dcterms:created>
  <dcterms:modified xsi:type="dcterms:W3CDTF">2018-10-25T01:33:00Z</dcterms:modified>
</cp:coreProperties>
</file>