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DB" w:rsidRPr="00A764F4" w:rsidRDefault="00B15ADB" w:rsidP="00A764F4">
      <w:pPr>
        <w:jc w:val="center"/>
        <w:rPr>
          <w:b/>
          <w:sz w:val="32"/>
          <w:szCs w:val="32"/>
        </w:rPr>
      </w:pPr>
      <w:r w:rsidRPr="00A764F4">
        <w:rPr>
          <w:b/>
          <w:sz w:val="32"/>
          <w:szCs w:val="32"/>
        </w:rPr>
        <w:t>2014</w:t>
      </w:r>
      <w:r w:rsidRPr="00A764F4">
        <w:rPr>
          <w:rFonts w:hint="eastAsia"/>
          <w:b/>
          <w:sz w:val="32"/>
          <w:szCs w:val="32"/>
        </w:rPr>
        <w:t>年教职工乒乓球比赛成绩</w:t>
      </w:r>
    </w:p>
    <w:p w:rsidR="00B15ADB" w:rsidRPr="00856B31" w:rsidRDefault="00B15ADB">
      <w:pPr>
        <w:rPr>
          <w:b/>
          <w:sz w:val="24"/>
          <w:szCs w:val="24"/>
        </w:rPr>
      </w:pPr>
      <w:r w:rsidRPr="00856B31">
        <w:rPr>
          <w:rFonts w:hint="eastAsia"/>
          <w:b/>
          <w:sz w:val="24"/>
          <w:szCs w:val="24"/>
        </w:rPr>
        <w:t>男子团体</w:t>
      </w:r>
    </w:p>
    <w:p w:rsidR="00B15ADB" w:rsidRPr="00A764F4" w:rsidRDefault="00B15ADB">
      <w:pPr>
        <w:rPr>
          <w:sz w:val="24"/>
          <w:szCs w:val="24"/>
        </w:rPr>
      </w:pPr>
    </w:p>
    <w:p w:rsidR="00B15ADB" w:rsidRPr="00A764F4" w:rsidRDefault="00B15ADB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第一名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计算机</w:t>
      </w:r>
      <w:r>
        <w:rPr>
          <w:rFonts w:hint="eastAsia"/>
          <w:sz w:val="24"/>
          <w:szCs w:val="24"/>
        </w:rPr>
        <w:t>科学与工程</w:t>
      </w:r>
      <w:r w:rsidRPr="00A764F4">
        <w:rPr>
          <w:rFonts w:hint="eastAsia"/>
          <w:sz w:val="24"/>
          <w:szCs w:val="24"/>
        </w:rPr>
        <w:t>学院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第二名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机关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第三名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经济管理学院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第四名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工程训练中心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应用技术学院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科学</w:t>
      </w:r>
      <w:r w:rsidRPr="00A764F4">
        <w:rPr>
          <w:rFonts w:hint="eastAsia"/>
          <w:sz w:val="24"/>
          <w:szCs w:val="24"/>
        </w:rPr>
        <w:t>学院</w:t>
      </w:r>
    </w:p>
    <w:p w:rsidR="00B15ADB" w:rsidRPr="00A764F4" w:rsidRDefault="00B15ADB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后勤处</w:t>
      </w:r>
    </w:p>
    <w:p w:rsidR="00B15ADB" w:rsidRPr="00A764F4" w:rsidRDefault="00B15ADB" w:rsidP="00624755">
      <w:pPr>
        <w:ind w:firstLineChars="500" w:firstLine="31680"/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化</w:t>
      </w:r>
      <w:r>
        <w:rPr>
          <w:rFonts w:hint="eastAsia"/>
          <w:sz w:val="24"/>
          <w:szCs w:val="24"/>
        </w:rPr>
        <w:t>学</w:t>
      </w:r>
      <w:r w:rsidRPr="00A764F4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程</w:t>
      </w:r>
      <w:r w:rsidRPr="00A764F4">
        <w:rPr>
          <w:rFonts w:hint="eastAsia"/>
          <w:sz w:val="24"/>
          <w:szCs w:val="24"/>
        </w:rPr>
        <w:t>学院</w:t>
      </w:r>
    </w:p>
    <w:p w:rsidR="00B15ADB" w:rsidRPr="00856B31" w:rsidRDefault="00B15ADB" w:rsidP="005053A0">
      <w:pPr>
        <w:rPr>
          <w:b/>
          <w:sz w:val="24"/>
          <w:szCs w:val="24"/>
        </w:rPr>
      </w:pPr>
      <w:r w:rsidRPr="00856B31">
        <w:rPr>
          <w:rFonts w:hint="eastAsia"/>
          <w:b/>
          <w:sz w:val="24"/>
          <w:szCs w:val="24"/>
        </w:rPr>
        <w:t>女子团体</w:t>
      </w:r>
    </w:p>
    <w:p w:rsidR="00B15ADB" w:rsidRPr="00A764F4" w:rsidRDefault="00B15ADB" w:rsidP="005053A0">
      <w:pPr>
        <w:rPr>
          <w:sz w:val="24"/>
          <w:szCs w:val="24"/>
        </w:rPr>
      </w:pP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第一名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图书馆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第二名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机电</w:t>
      </w:r>
      <w:r>
        <w:rPr>
          <w:rFonts w:hint="eastAsia"/>
          <w:sz w:val="24"/>
          <w:szCs w:val="24"/>
        </w:rPr>
        <w:t>工程</w:t>
      </w:r>
      <w:r w:rsidRPr="00A764F4">
        <w:rPr>
          <w:rFonts w:hint="eastAsia"/>
          <w:sz w:val="24"/>
          <w:szCs w:val="24"/>
        </w:rPr>
        <w:t>学院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第三名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计算机</w:t>
      </w:r>
      <w:r>
        <w:rPr>
          <w:rFonts w:hint="eastAsia"/>
          <w:sz w:val="24"/>
          <w:szCs w:val="24"/>
        </w:rPr>
        <w:t>科学与工程</w:t>
      </w:r>
      <w:r w:rsidRPr="00A764F4">
        <w:rPr>
          <w:rFonts w:hint="eastAsia"/>
          <w:sz w:val="24"/>
          <w:szCs w:val="24"/>
        </w:rPr>
        <w:t>学院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第四名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工程训练中心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>国</w:t>
      </w:r>
      <w:r w:rsidRPr="00A764F4">
        <w:rPr>
          <w:rFonts w:hint="eastAsia"/>
          <w:sz w:val="24"/>
          <w:szCs w:val="24"/>
        </w:rPr>
        <w:t>语学院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化</w:t>
      </w:r>
      <w:r>
        <w:rPr>
          <w:rFonts w:hint="eastAsia"/>
          <w:sz w:val="24"/>
          <w:szCs w:val="24"/>
        </w:rPr>
        <w:t>学与生命科学</w:t>
      </w:r>
      <w:r w:rsidRPr="00A764F4">
        <w:rPr>
          <w:rFonts w:hint="eastAsia"/>
          <w:sz w:val="24"/>
          <w:szCs w:val="24"/>
        </w:rPr>
        <w:t>学院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人文学院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电气</w:t>
      </w:r>
      <w:r>
        <w:rPr>
          <w:rFonts w:hint="eastAsia"/>
          <w:sz w:val="24"/>
          <w:szCs w:val="24"/>
        </w:rPr>
        <w:t>与电子工程</w:t>
      </w:r>
      <w:r w:rsidRPr="00A764F4">
        <w:rPr>
          <w:rFonts w:hint="eastAsia"/>
          <w:sz w:val="24"/>
          <w:szCs w:val="24"/>
        </w:rPr>
        <w:t>学院</w:t>
      </w:r>
    </w:p>
    <w:p w:rsidR="00B15ADB" w:rsidRPr="00856B31" w:rsidRDefault="00B15ADB" w:rsidP="005053A0">
      <w:pPr>
        <w:rPr>
          <w:b/>
          <w:sz w:val="24"/>
          <w:szCs w:val="24"/>
        </w:rPr>
      </w:pPr>
      <w:r w:rsidRPr="00856B31">
        <w:rPr>
          <w:rFonts w:hint="eastAsia"/>
          <w:b/>
          <w:sz w:val="24"/>
          <w:szCs w:val="24"/>
        </w:rPr>
        <w:t>男子单打</w:t>
      </w:r>
    </w:p>
    <w:p w:rsidR="00B15ADB" w:rsidRPr="00A764F4" w:rsidRDefault="00B15ADB" w:rsidP="005053A0">
      <w:pPr>
        <w:rPr>
          <w:sz w:val="24"/>
          <w:szCs w:val="24"/>
        </w:rPr>
      </w:pP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第一名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鹏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第二名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刘棣华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第三名</w:t>
      </w:r>
      <w:r w:rsidRPr="00A764F4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</w:t>
      </w:r>
      <w:r w:rsidRPr="00A764F4">
        <w:rPr>
          <w:rFonts w:hint="eastAsia"/>
          <w:sz w:val="24"/>
          <w:szCs w:val="24"/>
        </w:rPr>
        <w:t>海峰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第四名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>剑</w:t>
      </w:r>
      <w:r w:rsidRPr="00A764F4">
        <w:rPr>
          <w:rFonts w:hint="eastAsia"/>
          <w:sz w:val="24"/>
          <w:szCs w:val="24"/>
        </w:rPr>
        <w:t>飞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徐文晓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那旭东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张海龙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娄</w:t>
      </w:r>
      <w:r>
        <w:rPr>
          <w:rFonts w:hint="eastAsia"/>
          <w:sz w:val="24"/>
          <w:szCs w:val="24"/>
        </w:rPr>
        <w:t>绍</w:t>
      </w:r>
      <w:r w:rsidRPr="00A764F4">
        <w:rPr>
          <w:rFonts w:hint="eastAsia"/>
          <w:sz w:val="24"/>
          <w:szCs w:val="24"/>
        </w:rPr>
        <w:t>峰</w:t>
      </w:r>
    </w:p>
    <w:p w:rsidR="00B15ADB" w:rsidRPr="00856B31" w:rsidRDefault="00B15ADB" w:rsidP="005053A0">
      <w:pPr>
        <w:rPr>
          <w:b/>
          <w:sz w:val="24"/>
          <w:szCs w:val="24"/>
        </w:rPr>
      </w:pPr>
      <w:r w:rsidRPr="00856B31">
        <w:rPr>
          <w:rFonts w:hint="eastAsia"/>
          <w:b/>
          <w:sz w:val="24"/>
          <w:szCs w:val="24"/>
        </w:rPr>
        <w:t>女子单打</w:t>
      </w:r>
    </w:p>
    <w:p w:rsidR="00B15ADB" w:rsidRPr="00A764F4" w:rsidRDefault="00B15ADB" w:rsidP="005053A0">
      <w:pPr>
        <w:rPr>
          <w:sz w:val="24"/>
          <w:szCs w:val="24"/>
        </w:rPr>
      </w:pP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第一名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冯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毅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第二名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闫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冰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第三名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曹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丽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rFonts w:hint="eastAsia"/>
          <w:sz w:val="24"/>
          <w:szCs w:val="24"/>
        </w:rPr>
        <w:t>第四名</w:t>
      </w:r>
      <w:r w:rsidRPr="00A764F4">
        <w:rPr>
          <w:sz w:val="24"/>
          <w:szCs w:val="24"/>
        </w:rPr>
        <w:t xml:space="preserve">    </w:t>
      </w:r>
      <w:r w:rsidRPr="00A764F4"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莉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榕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张丽波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 w:rsidRPr="00A764F4">
        <w:rPr>
          <w:rFonts w:hint="eastAsia"/>
          <w:sz w:val="24"/>
          <w:szCs w:val="24"/>
        </w:rPr>
        <w:t>华</w:t>
      </w:r>
    </w:p>
    <w:p w:rsidR="00B15ADB" w:rsidRPr="00A764F4" w:rsidRDefault="00B15ADB" w:rsidP="005053A0">
      <w:pPr>
        <w:rPr>
          <w:sz w:val="24"/>
          <w:szCs w:val="24"/>
        </w:rPr>
      </w:pPr>
      <w:r w:rsidRPr="00A764F4">
        <w:rPr>
          <w:sz w:val="24"/>
          <w:szCs w:val="24"/>
        </w:rPr>
        <w:t xml:space="preserve">          </w:t>
      </w:r>
      <w:r w:rsidRPr="00A764F4">
        <w:rPr>
          <w:rFonts w:hint="eastAsia"/>
          <w:sz w:val="24"/>
          <w:szCs w:val="24"/>
        </w:rPr>
        <w:t>贾素秋</w:t>
      </w:r>
    </w:p>
    <w:p w:rsidR="00B15ADB" w:rsidRPr="00A764F4" w:rsidRDefault="00B15ADB" w:rsidP="005053A0">
      <w:pPr>
        <w:rPr>
          <w:sz w:val="24"/>
          <w:szCs w:val="24"/>
        </w:rPr>
      </w:pPr>
    </w:p>
    <w:p w:rsidR="00B15ADB" w:rsidRPr="00A764F4" w:rsidRDefault="00B15ADB" w:rsidP="005053A0">
      <w:pPr>
        <w:rPr>
          <w:sz w:val="24"/>
          <w:szCs w:val="24"/>
        </w:rPr>
      </w:pPr>
    </w:p>
    <w:sectPr w:rsidR="00B15ADB" w:rsidRPr="00A764F4" w:rsidSect="00722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DB" w:rsidRDefault="00B15ADB">
      <w:r>
        <w:separator/>
      </w:r>
    </w:p>
  </w:endnote>
  <w:endnote w:type="continuationSeparator" w:id="0">
    <w:p w:rsidR="00B15ADB" w:rsidRDefault="00B1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DB" w:rsidRDefault="00B15ADB">
      <w:r>
        <w:separator/>
      </w:r>
    </w:p>
  </w:footnote>
  <w:footnote w:type="continuationSeparator" w:id="0">
    <w:p w:rsidR="00B15ADB" w:rsidRDefault="00B15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 w:rsidP="0062475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DB" w:rsidRDefault="00B15A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3A0"/>
    <w:rsid w:val="00186023"/>
    <w:rsid w:val="001A2139"/>
    <w:rsid w:val="002C41C1"/>
    <w:rsid w:val="003B7F64"/>
    <w:rsid w:val="0043594D"/>
    <w:rsid w:val="004D1630"/>
    <w:rsid w:val="005053A0"/>
    <w:rsid w:val="00550CA1"/>
    <w:rsid w:val="00624755"/>
    <w:rsid w:val="0066048E"/>
    <w:rsid w:val="00722604"/>
    <w:rsid w:val="007D146B"/>
    <w:rsid w:val="00856B31"/>
    <w:rsid w:val="008A7347"/>
    <w:rsid w:val="00964313"/>
    <w:rsid w:val="00A66C66"/>
    <w:rsid w:val="00A764F4"/>
    <w:rsid w:val="00B15ADB"/>
    <w:rsid w:val="00BB2773"/>
    <w:rsid w:val="00CA6528"/>
    <w:rsid w:val="00F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BE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B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72</Words>
  <Characters>416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深度技术</cp:lastModifiedBy>
  <cp:revision>9</cp:revision>
  <dcterms:created xsi:type="dcterms:W3CDTF">2014-12-15T08:09:00Z</dcterms:created>
  <dcterms:modified xsi:type="dcterms:W3CDTF">2014-12-19T06:49:00Z</dcterms:modified>
</cp:coreProperties>
</file>